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vertAnchor="text" w:tblpX="6767" w:tblpY="-6"/>
        <w:tblOverlap w:val="never"/>
        <w:tblW w:w="2415" w:type="dxa"/>
        <w:tblCellMar>
          <w:top w:w="47" w:type="dxa"/>
          <w:right w:w="115" w:type="dxa"/>
        </w:tblCellMar>
        <w:tblLook w:val="00A0"/>
      </w:tblPr>
      <w:tblGrid>
        <w:gridCol w:w="804"/>
        <w:gridCol w:w="805"/>
        <w:gridCol w:w="806"/>
      </w:tblGrid>
      <w:tr w:rsidR="00F0224B" w:rsidRPr="007405DB" w:rsidTr="00784FC8">
        <w:trPr>
          <w:trHeight w:val="32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24B" w:rsidRPr="007405DB" w:rsidRDefault="00F0224B" w:rsidP="007405DB">
            <w:bookmarkStart w:id="0" w:name="_Hlk509582856"/>
            <w:r w:rsidRPr="007405DB">
              <w:rPr>
                <w:rFonts w:hint="eastAsia"/>
              </w:rPr>
              <w:t>编号</w:t>
            </w:r>
            <w:r w:rsidRPr="007405DB">
              <w:t xml:space="preserve">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24B" w:rsidRPr="007405DB" w:rsidRDefault="00F0224B" w:rsidP="007405DB">
            <w:r w:rsidRPr="007405DB">
              <w:t xml:space="preserve"> 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24B" w:rsidRPr="007405DB" w:rsidRDefault="00F0224B" w:rsidP="007405DB">
            <w:r w:rsidRPr="007405DB">
              <w:t xml:space="preserve"> </w:t>
            </w:r>
          </w:p>
        </w:tc>
      </w:tr>
    </w:tbl>
    <w:p w:rsidR="00F0224B" w:rsidRPr="007405DB" w:rsidRDefault="00F0224B" w:rsidP="007405DB">
      <w:r w:rsidRPr="007405DB">
        <w:rPr>
          <w:rFonts w:hint="eastAsia"/>
        </w:rPr>
        <w:t>附件一：</w:t>
      </w:r>
      <w:r w:rsidRPr="007405DB">
        <w:t xml:space="preserve">         </w:t>
      </w:r>
    </w:p>
    <w:p w:rsidR="00F0224B" w:rsidRDefault="00F0224B"/>
    <w:p w:rsidR="00F0224B" w:rsidRDefault="00F0224B">
      <w:pPr>
        <w:rPr>
          <w:rFonts w:cs="Times New Roman"/>
        </w:rPr>
      </w:pPr>
    </w:p>
    <w:p w:rsidR="00F0224B" w:rsidRDefault="00F0224B">
      <w:pPr>
        <w:spacing w:line="240" w:lineRule="atLeast"/>
        <w:jc w:val="center"/>
        <w:rPr>
          <w:rFonts w:eastAsia="黑体" w:cs="Times New Roman"/>
        </w:rPr>
      </w:pPr>
      <w:r w:rsidRPr="007405DB">
        <w:rPr>
          <w:rFonts w:eastAsia="黑体" w:cs="黑体" w:hint="eastAsia"/>
          <w:sz w:val="30"/>
          <w:szCs w:val="30"/>
        </w:rPr>
        <w:t>第八届湖南省大学生机械创新设计大赛作品报名表</w:t>
      </w: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949"/>
        <w:gridCol w:w="1030"/>
        <w:gridCol w:w="446"/>
        <w:gridCol w:w="774"/>
        <w:gridCol w:w="584"/>
        <w:gridCol w:w="1049"/>
        <w:gridCol w:w="517"/>
        <w:gridCol w:w="1518"/>
        <w:gridCol w:w="452"/>
        <w:gridCol w:w="549"/>
        <w:gridCol w:w="1320"/>
        <w:gridCol w:w="24"/>
      </w:tblGrid>
      <w:tr w:rsidR="00F0224B" w:rsidTr="00A2239D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参赛作品名称</w:t>
            </w:r>
          </w:p>
        </w:tc>
        <w:tc>
          <w:tcPr>
            <w:tcW w:w="7233" w:type="dxa"/>
            <w:gridSpan w:val="10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0224B" w:rsidTr="00A2239D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作品类别</w:t>
            </w:r>
          </w:p>
        </w:tc>
        <w:tc>
          <w:tcPr>
            <w:tcW w:w="3370" w:type="dxa"/>
            <w:gridSpan w:val="5"/>
            <w:vAlign w:val="center"/>
          </w:tcPr>
          <w:p w:rsidR="00F0224B" w:rsidRDefault="00F0224B" w:rsidP="00A2239D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小型停车机械装置□</w:t>
            </w:r>
            <w:r>
              <w:rPr>
                <w:sz w:val="21"/>
                <w:szCs w:val="21"/>
              </w:rPr>
              <w:t xml:space="preserve"> </w:t>
            </w:r>
          </w:p>
          <w:p w:rsidR="00F0224B" w:rsidRPr="00A2239D" w:rsidRDefault="00F0224B" w:rsidP="00A2239D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辅助人工采摘机械□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3863" w:type="dxa"/>
            <w:gridSpan w:val="5"/>
            <w:vAlign w:val="center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是否属慧鱼组：是□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否□</w:t>
            </w:r>
          </w:p>
        </w:tc>
      </w:tr>
      <w:tr w:rsidR="00F0224B" w:rsidTr="00A2239D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所在学院</w:t>
            </w:r>
          </w:p>
        </w:tc>
        <w:tc>
          <w:tcPr>
            <w:tcW w:w="4400" w:type="dxa"/>
            <w:gridSpan w:val="6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Align w:val="center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邮政编码</w:t>
            </w:r>
          </w:p>
        </w:tc>
        <w:tc>
          <w:tcPr>
            <w:tcW w:w="1893" w:type="dxa"/>
            <w:gridSpan w:val="3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0224B" w:rsidTr="00A2239D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联系人</w:t>
            </w:r>
          </w:p>
        </w:tc>
        <w:tc>
          <w:tcPr>
            <w:tcW w:w="1476" w:type="dxa"/>
            <w:gridSpan w:val="2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24" w:type="dxa"/>
            <w:gridSpan w:val="4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联系人通讯地址</w:t>
            </w:r>
          </w:p>
        </w:tc>
        <w:tc>
          <w:tcPr>
            <w:tcW w:w="3863" w:type="dxa"/>
            <w:gridSpan w:val="5"/>
            <w:vAlign w:val="center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0224B" w:rsidTr="00A2239D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电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话</w:t>
            </w:r>
          </w:p>
        </w:tc>
        <w:tc>
          <w:tcPr>
            <w:tcW w:w="1476" w:type="dxa"/>
            <w:gridSpan w:val="2"/>
            <w:vAlign w:val="center"/>
          </w:tcPr>
          <w:p w:rsidR="00F0224B" w:rsidRDefault="00F022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手机</w:t>
            </w:r>
          </w:p>
        </w:tc>
        <w:tc>
          <w:tcPr>
            <w:tcW w:w="2150" w:type="dxa"/>
            <w:gridSpan w:val="3"/>
            <w:vAlign w:val="center"/>
          </w:tcPr>
          <w:p w:rsidR="00F0224B" w:rsidRDefault="00F0224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2345" w:type="dxa"/>
            <w:gridSpan w:val="4"/>
            <w:vAlign w:val="center"/>
          </w:tcPr>
          <w:p w:rsidR="00F0224B" w:rsidRPr="00C419B2" w:rsidRDefault="00F0224B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0224B" w:rsidTr="00A2239D">
        <w:trPr>
          <w:gridAfter w:val="1"/>
          <w:wAfter w:w="24" w:type="dxa"/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参赛者</w:t>
            </w:r>
          </w:p>
        </w:tc>
        <w:tc>
          <w:tcPr>
            <w:tcW w:w="949" w:type="dxa"/>
            <w:vAlign w:val="center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633" w:type="dxa"/>
            <w:gridSpan w:val="2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班级</w:t>
            </w:r>
          </w:p>
        </w:tc>
        <w:tc>
          <w:tcPr>
            <w:tcW w:w="3036" w:type="dxa"/>
            <w:gridSpan w:val="4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签名</w:t>
            </w:r>
          </w:p>
        </w:tc>
      </w:tr>
      <w:tr w:rsidR="00F0224B" w:rsidTr="00A2239D">
        <w:trPr>
          <w:gridAfter w:val="1"/>
          <w:wAfter w:w="24" w:type="dxa"/>
          <w:cantSplit/>
          <w:trHeight w:val="295"/>
          <w:jc w:val="center"/>
        </w:trPr>
        <w:tc>
          <w:tcPr>
            <w:tcW w:w="458" w:type="dxa"/>
            <w:vMerge/>
            <w:vAlign w:val="center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0224B" w:rsidRDefault="00F0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0224B" w:rsidTr="00A2239D">
        <w:trPr>
          <w:gridAfter w:val="1"/>
          <w:wAfter w:w="24" w:type="dxa"/>
          <w:cantSplit/>
          <w:trHeight w:val="454"/>
          <w:jc w:val="center"/>
        </w:trPr>
        <w:tc>
          <w:tcPr>
            <w:tcW w:w="458" w:type="dxa"/>
            <w:vMerge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0224B" w:rsidRDefault="00F0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  <w:gridSpan w:val="2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0224B" w:rsidTr="00A2239D">
        <w:trPr>
          <w:gridAfter w:val="1"/>
          <w:wAfter w:w="24" w:type="dxa"/>
          <w:cantSplit/>
          <w:trHeight w:val="454"/>
          <w:jc w:val="center"/>
        </w:trPr>
        <w:tc>
          <w:tcPr>
            <w:tcW w:w="458" w:type="dxa"/>
            <w:vMerge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0224B" w:rsidRDefault="00F0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6" w:type="dxa"/>
            <w:gridSpan w:val="2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0224B" w:rsidTr="00A2239D">
        <w:trPr>
          <w:gridAfter w:val="1"/>
          <w:wAfter w:w="24" w:type="dxa"/>
          <w:cantSplit/>
          <w:trHeight w:val="454"/>
          <w:jc w:val="center"/>
        </w:trPr>
        <w:tc>
          <w:tcPr>
            <w:tcW w:w="458" w:type="dxa"/>
            <w:vMerge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0224B" w:rsidRDefault="00F0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6" w:type="dxa"/>
            <w:gridSpan w:val="2"/>
            <w:vAlign w:val="center"/>
          </w:tcPr>
          <w:p w:rsidR="00F0224B" w:rsidRDefault="00F0224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F0224B" w:rsidRDefault="00F0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F0224B" w:rsidRDefault="00F0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vAlign w:val="center"/>
          </w:tcPr>
          <w:p w:rsidR="00F0224B" w:rsidRDefault="00F0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F0224B" w:rsidRDefault="00F0224B">
            <w:pPr>
              <w:jc w:val="center"/>
              <w:rPr>
                <w:sz w:val="24"/>
                <w:szCs w:val="24"/>
              </w:rPr>
            </w:pPr>
          </w:p>
        </w:tc>
      </w:tr>
      <w:tr w:rsidR="00F0224B" w:rsidTr="00A2239D">
        <w:trPr>
          <w:gridAfter w:val="1"/>
          <w:wAfter w:w="24" w:type="dxa"/>
          <w:cantSplit/>
          <w:trHeight w:val="454"/>
          <w:jc w:val="center"/>
        </w:trPr>
        <w:tc>
          <w:tcPr>
            <w:tcW w:w="458" w:type="dxa"/>
            <w:vMerge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0224B" w:rsidRDefault="00F0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6" w:type="dxa"/>
            <w:gridSpan w:val="2"/>
            <w:vAlign w:val="center"/>
          </w:tcPr>
          <w:p w:rsidR="00F0224B" w:rsidRDefault="00F0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F0224B" w:rsidRDefault="00F0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F0224B" w:rsidRDefault="00F0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vAlign w:val="center"/>
          </w:tcPr>
          <w:p w:rsidR="00F0224B" w:rsidRDefault="00F022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F0224B" w:rsidRDefault="00F0224B">
            <w:pPr>
              <w:jc w:val="center"/>
              <w:rPr>
                <w:sz w:val="24"/>
                <w:szCs w:val="24"/>
              </w:rPr>
            </w:pPr>
          </w:p>
        </w:tc>
      </w:tr>
      <w:tr w:rsidR="00F0224B" w:rsidTr="00A2239D">
        <w:trPr>
          <w:gridAfter w:val="1"/>
          <w:wAfter w:w="24" w:type="dxa"/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633" w:type="dxa"/>
            <w:gridSpan w:val="2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职称</w:t>
            </w:r>
          </w:p>
        </w:tc>
        <w:tc>
          <w:tcPr>
            <w:tcW w:w="3036" w:type="dxa"/>
            <w:gridSpan w:val="4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专业</w:t>
            </w:r>
          </w:p>
        </w:tc>
        <w:tc>
          <w:tcPr>
            <w:tcW w:w="1320" w:type="dxa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签名</w:t>
            </w:r>
          </w:p>
        </w:tc>
      </w:tr>
      <w:tr w:rsidR="00F0224B" w:rsidTr="00A2239D">
        <w:trPr>
          <w:gridAfter w:val="1"/>
          <w:wAfter w:w="24" w:type="dxa"/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0224B" w:rsidRDefault="00F0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6" w:type="dxa"/>
            <w:gridSpan w:val="2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4" w:type="dxa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4"/>
            <w:vAlign w:val="center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0224B" w:rsidTr="00A2239D">
        <w:trPr>
          <w:gridAfter w:val="1"/>
          <w:wAfter w:w="24" w:type="dxa"/>
          <w:cantSplit/>
          <w:trHeight w:val="454"/>
          <w:jc w:val="center"/>
        </w:trPr>
        <w:tc>
          <w:tcPr>
            <w:tcW w:w="458" w:type="dxa"/>
            <w:vMerge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 w:rsidR="00F0224B" w:rsidRDefault="00F022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  <w:gridSpan w:val="2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3" w:type="dxa"/>
            <w:gridSpan w:val="2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36" w:type="dxa"/>
            <w:gridSpan w:val="4"/>
          </w:tcPr>
          <w:p w:rsidR="00F0224B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F0224B" w:rsidTr="00A2239D">
        <w:trPr>
          <w:trHeight w:val="3818"/>
          <w:jc w:val="center"/>
        </w:trPr>
        <w:tc>
          <w:tcPr>
            <w:tcW w:w="1407" w:type="dxa"/>
            <w:gridSpan w:val="2"/>
            <w:vAlign w:val="center"/>
          </w:tcPr>
          <w:p w:rsidR="00F0224B" w:rsidRDefault="00F0224B">
            <w:pPr>
              <w:wordWrap w:val="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作品内容简介</w:t>
            </w:r>
          </w:p>
          <w:p w:rsidR="00F0224B" w:rsidRDefault="00F0224B">
            <w:pPr>
              <w:wordWrap w:val="0"/>
              <w:rPr>
                <w:rFonts w:cs="Times New Roman"/>
              </w:rPr>
            </w:pPr>
            <w:r>
              <w:rPr>
                <w:rFonts w:cs="宋体" w:hint="eastAsia"/>
                <w:sz w:val="24"/>
                <w:szCs w:val="24"/>
              </w:rPr>
              <w:t>（限</w:t>
            </w:r>
            <w:r>
              <w:rPr>
                <w:sz w:val="24"/>
                <w:szCs w:val="24"/>
              </w:rPr>
              <w:t>400</w:t>
            </w:r>
            <w:r>
              <w:rPr>
                <w:rFonts w:cs="宋体" w:hint="eastAsia"/>
                <w:sz w:val="24"/>
                <w:szCs w:val="24"/>
              </w:rPr>
              <w:t>字以内）</w:t>
            </w:r>
          </w:p>
        </w:tc>
        <w:tc>
          <w:tcPr>
            <w:tcW w:w="8263" w:type="dxa"/>
            <w:gridSpan w:val="11"/>
          </w:tcPr>
          <w:p w:rsidR="00F0224B" w:rsidRDefault="00F0224B" w:rsidP="00F0224B">
            <w:pPr>
              <w:pStyle w:val="NoSpacing"/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224B" w:rsidRDefault="00F0224B" w:rsidP="00F0224B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224B" w:rsidRDefault="00F0224B" w:rsidP="00F0224B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224B" w:rsidRDefault="00F0224B" w:rsidP="00F0224B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224B" w:rsidRDefault="00F0224B" w:rsidP="00F0224B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224B" w:rsidRDefault="00F0224B" w:rsidP="00F0224B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224B" w:rsidRDefault="00F0224B" w:rsidP="00F0224B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224B" w:rsidRDefault="00F0224B" w:rsidP="00F0224B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224B" w:rsidRDefault="00F0224B" w:rsidP="00F0224B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224B" w:rsidRDefault="00F0224B" w:rsidP="00F0224B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224B" w:rsidRDefault="00F0224B" w:rsidP="00F0224B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224B" w:rsidRDefault="00F0224B" w:rsidP="00F0224B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224B" w:rsidRDefault="00F0224B" w:rsidP="00F0224B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224B" w:rsidRDefault="00F0224B" w:rsidP="00F0224B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224B" w:rsidRDefault="00F0224B" w:rsidP="00F0224B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224B" w:rsidRDefault="00F0224B" w:rsidP="00F0224B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224B" w:rsidRDefault="00F0224B" w:rsidP="00F0224B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</w:p>
          <w:p w:rsidR="00F0224B" w:rsidRDefault="00F0224B" w:rsidP="00F0224B">
            <w:pPr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</w:tr>
      <w:tr w:rsidR="00F0224B" w:rsidTr="00A2239D">
        <w:trPr>
          <w:trHeight w:val="2171"/>
          <w:jc w:val="center"/>
        </w:trPr>
        <w:tc>
          <w:tcPr>
            <w:tcW w:w="1407" w:type="dxa"/>
            <w:gridSpan w:val="2"/>
            <w:vAlign w:val="center"/>
          </w:tcPr>
          <w:p w:rsidR="00F0224B" w:rsidRDefault="00F0224B">
            <w:pPr>
              <w:wordWrap w:val="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主要创新点（限</w:t>
            </w:r>
            <w:r>
              <w:rPr>
                <w:sz w:val="24"/>
                <w:szCs w:val="24"/>
              </w:rPr>
              <w:t>200</w:t>
            </w:r>
            <w:r>
              <w:rPr>
                <w:rFonts w:cs="宋体" w:hint="eastAsia"/>
                <w:sz w:val="24"/>
                <w:szCs w:val="24"/>
              </w:rPr>
              <w:t>字以内）</w:t>
            </w:r>
          </w:p>
        </w:tc>
        <w:tc>
          <w:tcPr>
            <w:tcW w:w="8263" w:type="dxa"/>
            <w:gridSpan w:val="11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</w:p>
        </w:tc>
      </w:tr>
      <w:tr w:rsidR="00F0224B" w:rsidTr="00A2239D">
        <w:trPr>
          <w:trHeight w:val="1548"/>
          <w:jc w:val="center"/>
        </w:trPr>
        <w:tc>
          <w:tcPr>
            <w:tcW w:w="1407" w:type="dxa"/>
            <w:gridSpan w:val="2"/>
            <w:vAlign w:val="center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推广应用价值（限</w:t>
            </w:r>
            <w:r>
              <w:rPr>
                <w:sz w:val="24"/>
                <w:szCs w:val="24"/>
              </w:rPr>
              <w:t>200</w:t>
            </w:r>
            <w:r>
              <w:rPr>
                <w:rFonts w:cs="宋体" w:hint="eastAsia"/>
                <w:sz w:val="24"/>
                <w:szCs w:val="24"/>
              </w:rPr>
              <w:t>字以内）</w:t>
            </w:r>
          </w:p>
        </w:tc>
        <w:tc>
          <w:tcPr>
            <w:tcW w:w="8263" w:type="dxa"/>
            <w:gridSpan w:val="11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</w:p>
        </w:tc>
      </w:tr>
      <w:tr w:rsidR="00F0224B" w:rsidTr="00A2239D">
        <w:trPr>
          <w:trHeight w:val="593"/>
          <w:jc w:val="center"/>
        </w:trPr>
        <w:tc>
          <w:tcPr>
            <w:tcW w:w="1407" w:type="dxa"/>
            <w:gridSpan w:val="2"/>
            <w:vAlign w:val="center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制作费用</w:t>
            </w:r>
          </w:p>
        </w:tc>
        <w:tc>
          <w:tcPr>
            <w:tcW w:w="2834" w:type="dxa"/>
            <w:gridSpan w:val="4"/>
            <w:vAlign w:val="center"/>
          </w:tcPr>
          <w:p w:rsidR="00F0224B" w:rsidRDefault="00F0224B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  </w:t>
            </w:r>
            <w:bookmarkStart w:id="1" w:name="_GoBack"/>
            <w:bookmarkEnd w:id="1"/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元。</w:t>
            </w:r>
          </w:p>
        </w:tc>
        <w:tc>
          <w:tcPr>
            <w:tcW w:w="1566" w:type="dxa"/>
            <w:gridSpan w:val="2"/>
            <w:vAlign w:val="center"/>
          </w:tcPr>
          <w:p w:rsidR="00F0224B" w:rsidRDefault="00F0224B" w:rsidP="00F0224B">
            <w:pPr>
              <w:ind w:left="31680" w:hangingChars="200" w:firstLine="3168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是否已申请专利</w:t>
            </w:r>
          </w:p>
        </w:tc>
        <w:tc>
          <w:tcPr>
            <w:tcW w:w="3863" w:type="dxa"/>
            <w:gridSpan w:val="5"/>
            <w:vAlign w:val="center"/>
          </w:tcPr>
          <w:p w:rsidR="00F0224B" w:rsidRDefault="00F0224B" w:rsidP="00F0224B">
            <w:pPr>
              <w:ind w:firstLineChars="150" w:firstLine="31680"/>
              <w:rPr>
                <w:rFonts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是□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否□</w:t>
            </w:r>
          </w:p>
        </w:tc>
      </w:tr>
      <w:tr w:rsidR="00F0224B" w:rsidTr="00A2239D">
        <w:trPr>
          <w:trHeight w:val="1828"/>
          <w:jc w:val="center"/>
        </w:trPr>
        <w:tc>
          <w:tcPr>
            <w:tcW w:w="1407" w:type="dxa"/>
            <w:gridSpan w:val="2"/>
            <w:vAlign w:val="center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8263" w:type="dxa"/>
            <w:gridSpan w:val="11"/>
            <w:vAlign w:val="center"/>
          </w:tcPr>
          <w:p w:rsidR="00F0224B" w:rsidRDefault="00F0224B" w:rsidP="00F0224B">
            <w:pPr>
              <w:ind w:firstLineChars="200" w:firstLine="31680"/>
              <w:jc w:val="left"/>
              <w:rPr>
                <w:rFonts w:cs="Times New Roman"/>
                <w:kern w:val="0"/>
              </w:rPr>
            </w:pPr>
            <w:r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:rsidR="00F0224B" w:rsidRDefault="00F0224B" w:rsidP="00F0224B">
            <w:pPr>
              <w:spacing w:beforeLines="50"/>
              <w:ind w:firstLineChars="1050" w:firstLine="3168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F0224B" w:rsidTr="00A2239D">
        <w:trPr>
          <w:trHeight w:val="1942"/>
          <w:jc w:val="center"/>
        </w:trPr>
        <w:tc>
          <w:tcPr>
            <w:tcW w:w="1407" w:type="dxa"/>
            <w:gridSpan w:val="2"/>
            <w:vAlign w:val="center"/>
          </w:tcPr>
          <w:p w:rsidR="00F0224B" w:rsidRDefault="00F0224B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学校推</w:t>
            </w:r>
          </w:p>
          <w:p w:rsidR="00F0224B" w:rsidRDefault="00F0224B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荐意见</w:t>
            </w:r>
          </w:p>
        </w:tc>
        <w:tc>
          <w:tcPr>
            <w:tcW w:w="8263" w:type="dxa"/>
            <w:gridSpan w:val="11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  <w:p w:rsidR="00F0224B" w:rsidRDefault="00F0224B">
            <w:pPr>
              <w:rPr>
                <w:rFonts w:cs="Times New Roman"/>
                <w:sz w:val="24"/>
                <w:szCs w:val="24"/>
                <w:u w:val="single"/>
              </w:rPr>
            </w:pPr>
          </w:p>
          <w:p w:rsidR="00F0224B" w:rsidRDefault="00F0224B">
            <w:pPr>
              <w:rPr>
                <w:rFonts w:cs="Times New Roman"/>
                <w:sz w:val="24"/>
                <w:szCs w:val="24"/>
                <w:u w:val="single"/>
              </w:rPr>
            </w:pPr>
          </w:p>
          <w:p w:rsidR="00F0224B" w:rsidRDefault="00F0224B">
            <w:pPr>
              <w:rPr>
                <w:rFonts w:cs="Times New Roman"/>
                <w:sz w:val="24"/>
                <w:szCs w:val="24"/>
                <w:u w:val="single"/>
              </w:rPr>
            </w:pPr>
          </w:p>
          <w:p w:rsidR="00F0224B" w:rsidRDefault="00F0224B">
            <w:pPr>
              <w:rPr>
                <w:rFonts w:cs="Times New Roman"/>
                <w:sz w:val="24"/>
                <w:szCs w:val="24"/>
                <w:u w:val="single"/>
              </w:rPr>
            </w:pPr>
          </w:p>
          <w:p w:rsidR="00F0224B" w:rsidRDefault="00F0224B">
            <w:pPr>
              <w:wordWrap w:val="0"/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负责人</w:t>
            </w:r>
            <w:r>
              <w:rPr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cs="宋体" w:hint="eastAsia"/>
                <w:sz w:val="24"/>
                <w:szCs w:val="24"/>
              </w:rPr>
              <w:t>（签名或盖章）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cs="宋体" w:hint="eastAsia"/>
                <w:sz w:val="24"/>
                <w:szCs w:val="24"/>
              </w:rPr>
              <w:t>（公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cs="宋体" w:hint="eastAsia"/>
                <w:sz w:val="24"/>
                <w:szCs w:val="24"/>
              </w:rPr>
              <w:t>章）</w:t>
            </w:r>
            <w:r>
              <w:rPr>
                <w:sz w:val="24"/>
                <w:szCs w:val="24"/>
              </w:rPr>
              <w:t xml:space="preserve"> </w:t>
            </w:r>
          </w:p>
          <w:p w:rsidR="00F0224B" w:rsidRDefault="00F0224B">
            <w:pPr>
              <w:wordWrap w:val="0"/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F0224B" w:rsidTr="00A2239D">
        <w:trPr>
          <w:trHeight w:val="1880"/>
          <w:jc w:val="center"/>
        </w:trPr>
        <w:tc>
          <w:tcPr>
            <w:tcW w:w="1407" w:type="dxa"/>
            <w:gridSpan w:val="2"/>
            <w:vAlign w:val="center"/>
          </w:tcPr>
          <w:p w:rsidR="00F0224B" w:rsidRPr="00A2239D" w:rsidRDefault="00F0224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2239D">
              <w:rPr>
                <w:rFonts w:cs="宋体" w:hint="eastAsia"/>
                <w:sz w:val="24"/>
                <w:szCs w:val="24"/>
              </w:rPr>
              <w:t>湖南赛区评审结果及推荐意见</w:t>
            </w:r>
          </w:p>
        </w:tc>
        <w:tc>
          <w:tcPr>
            <w:tcW w:w="8263" w:type="dxa"/>
            <w:gridSpan w:val="11"/>
          </w:tcPr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  <w:p w:rsidR="00F0224B" w:rsidRDefault="00F0224B">
            <w:pPr>
              <w:rPr>
                <w:rFonts w:cs="Times New Roman"/>
                <w:sz w:val="24"/>
                <w:szCs w:val="24"/>
              </w:rPr>
            </w:pPr>
          </w:p>
          <w:p w:rsidR="00F0224B" w:rsidRDefault="00F0224B">
            <w:pPr>
              <w:adjustRightInd w:val="0"/>
              <w:snapToGrid w:val="0"/>
              <w:ind w:right="240"/>
              <w:jc w:val="right"/>
              <w:rPr>
                <w:rFonts w:cs="Times New Roman"/>
                <w:sz w:val="24"/>
                <w:szCs w:val="24"/>
              </w:rPr>
            </w:pPr>
            <w:r w:rsidRPr="00A2239D">
              <w:rPr>
                <w:rFonts w:cs="宋体" w:hint="eastAsia"/>
                <w:sz w:val="24"/>
                <w:szCs w:val="24"/>
              </w:rPr>
              <w:t>湖南赛区组委会主任</w:t>
            </w:r>
            <w:r>
              <w:rPr>
                <w:sz w:val="24"/>
                <w:szCs w:val="24"/>
                <w:u w:val="single"/>
              </w:rPr>
              <w:t xml:space="preserve">               </w:t>
            </w:r>
            <w:r w:rsidRPr="00A2239D">
              <w:rPr>
                <w:rFonts w:cs="宋体" w:hint="eastAsia"/>
                <w:sz w:val="24"/>
                <w:szCs w:val="24"/>
              </w:rPr>
              <w:t>（</w:t>
            </w:r>
            <w:r>
              <w:rPr>
                <w:rFonts w:cs="宋体" w:hint="eastAsia"/>
                <w:sz w:val="24"/>
                <w:szCs w:val="24"/>
              </w:rPr>
              <w:t>签名或盖章）</w:t>
            </w:r>
          </w:p>
          <w:p w:rsidR="00F0224B" w:rsidRDefault="00F0224B">
            <w:pPr>
              <w:adjustRightInd w:val="0"/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F0224B" w:rsidRDefault="00F0224B">
      <w:r w:rsidRPr="00A2239D">
        <w:rPr>
          <w:rFonts w:hint="eastAsia"/>
        </w:rPr>
        <w:t>填写说明：</w:t>
      </w:r>
      <w:r w:rsidRPr="00A2239D">
        <w:t>1</w:t>
      </w:r>
      <w:r w:rsidRPr="00A2239D">
        <w:rPr>
          <w:rFonts w:hint="eastAsia"/>
        </w:rPr>
        <w:t>）编号申报者不填写，由组委会统一填写；</w:t>
      </w:r>
      <w:r w:rsidRPr="00A2239D">
        <w:t>2</w:t>
      </w:r>
      <w:r w:rsidRPr="00A2239D">
        <w:rPr>
          <w:rFonts w:hint="eastAsia"/>
        </w:rPr>
        <w:t>）请选勾作品类别；</w:t>
      </w:r>
      <w:r w:rsidRPr="00A2239D">
        <w:t>3</w:t>
      </w:r>
      <w:r w:rsidRPr="00A2239D">
        <w:rPr>
          <w:rFonts w:hint="eastAsia"/>
        </w:rPr>
        <w:t>）联系人应由各</w:t>
      </w:r>
      <w:r w:rsidRPr="00A2239D">
        <w:t xml:space="preserve"> </w:t>
      </w:r>
      <w:r w:rsidRPr="00A2239D">
        <w:rPr>
          <w:rFonts w:hint="eastAsia"/>
        </w:rPr>
        <w:t>学校指派；</w:t>
      </w:r>
      <w:r w:rsidRPr="00A2239D">
        <w:t>4</w:t>
      </w:r>
      <w:r w:rsidRPr="00A2239D">
        <w:rPr>
          <w:rFonts w:hint="eastAsia"/>
        </w:rPr>
        <w:t>）每个作品的参赛者不超过</w:t>
      </w:r>
      <w:r w:rsidRPr="00A2239D">
        <w:t xml:space="preserve"> 5 </w:t>
      </w:r>
      <w:r w:rsidRPr="00A2239D">
        <w:rPr>
          <w:rFonts w:hint="eastAsia"/>
        </w:rPr>
        <w:t>人，指导教师不超过</w:t>
      </w:r>
      <w:r w:rsidRPr="00A2239D">
        <w:t xml:space="preserve"> 2 </w:t>
      </w:r>
      <w:r w:rsidRPr="00A2239D">
        <w:rPr>
          <w:rFonts w:hint="eastAsia"/>
        </w:rPr>
        <w:t>人，本人须签名；</w:t>
      </w:r>
      <w:r w:rsidRPr="00A2239D">
        <w:t>5</w:t>
      </w:r>
      <w:r w:rsidRPr="00A2239D">
        <w:rPr>
          <w:rFonts w:hint="eastAsia"/>
        </w:rPr>
        <w:t>）制作费用主要包括：购买元器件和材料费、外协零件加工费等，不含调研、差旅、资料、学生人工费；</w:t>
      </w:r>
      <w:r w:rsidRPr="00A2239D">
        <w:t>6</w:t>
      </w:r>
      <w:r w:rsidRPr="00A2239D">
        <w:rPr>
          <w:rFonts w:hint="eastAsia"/>
        </w:rPr>
        <w:t>）学校推荐意见一栏的负责人应为校长、副校长或教务处长；</w:t>
      </w:r>
      <w:r w:rsidRPr="00A2239D">
        <w:t>7</w:t>
      </w:r>
      <w:r w:rsidRPr="00A2239D">
        <w:rPr>
          <w:rFonts w:hint="eastAsia"/>
        </w:rPr>
        <w:t>）本表务必双面打印在一张</w:t>
      </w:r>
      <w:r w:rsidRPr="00A2239D">
        <w:t>A4</w:t>
      </w:r>
      <w:r w:rsidRPr="00A2239D">
        <w:rPr>
          <w:rFonts w:hint="eastAsia"/>
        </w:rPr>
        <w:t>纸上。</w:t>
      </w:r>
      <w:r w:rsidRPr="00A2239D">
        <w:t>8</w:t>
      </w:r>
      <w:r w:rsidRPr="00A2239D">
        <w:rPr>
          <w:rFonts w:hint="eastAsia"/>
        </w:rPr>
        <w:t>）附填表勾选特别符号：</w:t>
      </w:r>
      <w:r>
        <w:rPr>
          <w:szCs w:val="20"/>
        </w:rPr>
        <w:sym w:font="Wingdings 2" w:char="F052"/>
      </w:r>
      <w:r>
        <w:rPr>
          <w:rFonts w:hint="eastAsia"/>
        </w:rPr>
        <w:t>。</w:t>
      </w:r>
      <w:bookmarkEnd w:id="0"/>
    </w:p>
    <w:sectPr w:rsidR="00F0224B" w:rsidSect="009B7C04">
      <w:footerReference w:type="default" r:id="rId6"/>
      <w:pgSz w:w="11906" w:h="16838"/>
      <w:pgMar w:top="1440" w:right="1418" w:bottom="1304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24B" w:rsidRDefault="00F0224B">
      <w:r>
        <w:separator/>
      </w:r>
    </w:p>
  </w:endnote>
  <w:endnote w:type="continuationSeparator" w:id="0">
    <w:p w:rsidR="00F0224B" w:rsidRDefault="00F02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24B" w:rsidRDefault="00F0224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0224B" w:rsidRDefault="00F0224B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24B" w:rsidRDefault="00F0224B">
      <w:r>
        <w:separator/>
      </w:r>
    </w:p>
  </w:footnote>
  <w:footnote w:type="continuationSeparator" w:id="0">
    <w:p w:rsidR="00F0224B" w:rsidRDefault="00F02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36C"/>
    <w:rsid w:val="00106EBC"/>
    <w:rsid w:val="00182DD3"/>
    <w:rsid w:val="001E2716"/>
    <w:rsid w:val="002B2BCE"/>
    <w:rsid w:val="002E359E"/>
    <w:rsid w:val="00333C3B"/>
    <w:rsid w:val="004949AF"/>
    <w:rsid w:val="004D1CD4"/>
    <w:rsid w:val="00570206"/>
    <w:rsid w:val="006A5FF3"/>
    <w:rsid w:val="007405DB"/>
    <w:rsid w:val="00784FC8"/>
    <w:rsid w:val="007A6101"/>
    <w:rsid w:val="00823EE2"/>
    <w:rsid w:val="009B7C04"/>
    <w:rsid w:val="00A2239D"/>
    <w:rsid w:val="00AC6439"/>
    <w:rsid w:val="00C419B2"/>
    <w:rsid w:val="00CE5897"/>
    <w:rsid w:val="00D765DB"/>
    <w:rsid w:val="00DD3584"/>
    <w:rsid w:val="00E1033F"/>
    <w:rsid w:val="00E610F2"/>
    <w:rsid w:val="00E6736C"/>
    <w:rsid w:val="00F0224B"/>
    <w:rsid w:val="00F83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C0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B7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B7C04"/>
    <w:rPr>
      <w:rFonts w:ascii="Calibri" w:eastAsia="宋体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B7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B7C04"/>
    <w:rPr>
      <w:rFonts w:ascii="Calibri" w:eastAsia="宋体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9B7C04"/>
    <w:rPr>
      <w:rFonts w:cs="Times New Roman"/>
    </w:rPr>
  </w:style>
  <w:style w:type="paragraph" w:styleId="NoSpacing">
    <w:name w:val="No Spacing"/>
    <w:uiPriority w:val="99"/>
    <w:qFormat/>
    <w:rsid w:val="009B7C04"/>
    <w:pPr>
      <w:widowControl w:val="0"/>
      <w:jc w:val="both"/>
    </w:pPr>
    <w:rPr>
      <w:rFonts w:cs="Calibri"/>
      <w:szCs w:val="21"/>
    </w:rPr>
  </w:style>
  <w:style w:type="paragraph" w:customStyle="1" w:styleId="Default">
    <w:name w:val="Default"/>
    <w:uiPriority w:val="99"/>
    <w:rsid w:val="00A2239D"/>
    <w:pPr>
      <w:widowControl w:val="0"/>
      <w:autoSpaceDE w:val="0"/>
      <w:autoSpaceDN w:val="0"/>
      <w:adjustRightInd w:val="0"/>
    </w:pPr>
    <w:rPr>
      <w:rFonts w:ascii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130</Words>
  <Characters>743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 </dc:title>
  <dc:subject/>
  <dc:creator>D W Tang</dc:creator>
  <cp:keywords/>
  <dc:description/>
  <cp:lastModifiedBy>李胜</cp:lastModifiedBy>
  <cp:revision>4</cp:revision>
  <dcterms:created xsi:type="dcterms:W3CDTF">2018-03-23T08:35:00Z</dcterms:created>
  <dcterms:modified xsi:type="dcterms:W3CDTF">2018-04-02T11:49:00Z</dcterms:modified>
</cp:coreProperties>
</file>